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58AF" w14:textId="5C99D74D" w:rsidR="003B3BC8" w:rsidRPr="00955990" w:rsidRDefault="003B3BC8" w:rsidP="0095599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955990">
        <w:rPr>
          <w:rFonts w:ascii="Segoe UI" w:hAnsi="Segoe UI" w:cs="Segoe UI"/>
          <w:sz w:val="28"/>
          <w:szCs w:val="28"/>
        </w:rPr>
        <w:t>[Insert organisation name/logo]</w:t>
      </w:r>
    </w:p>
    <w:p w14:paraId="7C1858B1" w14:textId="6F455ED0" w:rsidR="007F1106" w:rsidRPr="00955990" w:rsidRDefault="00750903" w:rsidP="00955990">
      <w:pPr>
        <w:pStyle w:val="Heading1"/>
        <w:spacing w:line="276" w:lineRule="auto"/>
        <w:jc w:val="left"/>
        <w:rPr>
          <w:rFonts w:ascii="Segoe UI" w:hAnsi="Segoe UI" w:cs="Segoe UI"/>
          <w:sz w:val="28"/>
          <w:szCs w:val="28"/>
        </w:rPr>
      </w:pPr>
      <w:r w:rsidRPr="00955990">
        <w:rPr>
          <w:rFonts w:ascii="Segoe UI" w:hAnsi="Segoe UI" w:cs="Segoe UI"/>
          <w:sz w:val="28"/>
          <w:szCs w:val="28"/>
        </w:rPr>
        <w:t xml:space="preserve">ROOM ALLOCATION </w:t>
      </w:r>
      <w:r w:rsidR="001A658F">
        <w:rPr>
          <w:rFonts w:ascii="Segoe UI" w:hAnsi="Segoe UI" w:cs="Segoe UI"/>
          <w:sz w:val="28"/>
          <w:szCs w:val="28"/>
        </w:rPr>
        <w:t>form</w:t>
      </w:r>
      <w:r w:rsidR="00076282" w:rsidRPr="00955990">
        <w:rPr>
          <w:rFonts w:ascii="Segoe UI" w:hAnsi="Segoe UI" w:cs="Segoe UI"/>
          <w:sz w:val="28"/>
          <w:szCs w:val="28"/>
        </w:rPr>
        <w:t xml:space="preserve"> </w:t>
      </w:r>
      <w:r w:rsidR="00F2638C" w:rsidRPr="00955990">
        <w:rPr>
          <w:rFonts w:ascii="Segoe UI" w:hAnsi="Segoe UI" w:cs="Segoe UI"/>
          <w:sz w:val="28"/>
          <w:szCs w:val="28"/>
        </w:rPr>
        <w:t>[INSERT MONTH/YEAR]</w:t>
      </w:r>
    </w:p>
    <w:p w14:paraId="7C1858B2" w14:textId="77777777" w:rsidR="00C1586E" w:rsidRPr="00955990" w:rsidRDefault="00C1586E" w:rsidP="003B3BC8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3883"/>
        <w:gridCol w:w="4795"/>
        <w:gridCol w:w="5198"/>
      </w:tblGrid>
      <w:tr w:rsidR="00750903" w:rsidRPr="00955990" w14:paraId="7C1858B8" w14:textId="77777777" w:rsidTr="00750903">
        <w:trPr>
          <w:trHeight w:val="826"/>
        </w:trPr>
        <w:tc>
          <w:tcPr>
            <w:tcW w:w="630" w:type="dxa"/>
            <w:shd w:val="clear" w:color="auto" w:fill="D9D9D9" w:themeFill="background1" w:themeFillShade="D9"/>
          </w:tcPr>
          <w:p w14:paraId="7C1858B3" w14:textId="77777777" w:rsidR="00750903" w:rsidRPr="00955990" w:rsidRDefault="00750903" w:rsidP="004F663A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883" w:type="dxa"/>
            <w:shd w:val="clear" w:color="auto" w:fill="D9D9D9" w:themeFill="background1" w:themeFillShade="D9"/>
          </w:tcPr>
          <w:p w14:paraId="7C1858B4" w14:textId="77777777" w:rsidR="00750903" w:rsidRPr="00955990" w:rsidRDefault="00750903" w:rsidP="004F663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sz w:val="22"/>
                <w:szCs w:val="22"/>
              </w:rPr>
              <w:t xml:space="preserve">Room name </w:t>
            </w:r>
          </w:p>
        </w:tc>
        <w:tc>
          <w:tcPr>
            <w:tcW w:w="4795" w:type="dxa"/>
            <w:shd w:val="clear" w:color="auto" w:fill="D9D9D9" w:themeFill="background1" w:themeFillShade="D9"/>
          </w:tcPr>
          <w:p w14:paraId="7C1858B5" w14:textId="77777777" w:rsidR="00750903" w:rsidRPr="00955990" w:rsidRDefault="00750903" w:rsidP="004F663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sz w:val="22"/>
                <w:szCs w:val="22"/>
              </w:rPr>
              <w:t>Purpose</w:t>
            </w:r>
          </w:p>
        </w:tc>
        <w:tc>
          <w:tcPr>
            <w:tcW w:w="5198" w:type="dxa"/>
            <w:shd w:val="clear" w:color="auto" w:fill="D9D9D9" w:themeFill="background1" w:themeFillShade="D9"/>
          </w:tcPr>
          <w:p w14:paraId="7C1858B6" w14:textId="77777777" w:rsidR="00750903" w:rsidRPr="00955990" w:rsidRDefault="00750903" w:rsidP="004F663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sz w:val="22"/>
                <w:szCs w:val="22"/>
              </w:rPr>
              <w:t>Activities name</w:t>
            </w:r>
          </w:p>
          <w:p w14:paraId="7C1858B7" w14:textId="77777777" w:rsidR="00750903" w:rsidRPr="00955990" w:rsidRDefault="00750903" w:rsidP="004F663A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750903" w:rsidRPr="00955990" w14:paraId="7C1858BE" w14:textId="77777777" w:rsidTr="00750903">
        <w:trPr>
          <w:trHeight w:val="826"/>
        </w:trPr>
        <w:tc>
          <w:tcPr>
            <w:tcW w:w="630" w:type="dxa"/>
          </w:tcPr>
          <w:p w14:paraId="7C1858B9" w14:textId="77777777" w:rsidR="00750903" w:rsidRPr="00955990" w:rsidRDefault="00750903" w:rsidP="004F663A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3" w:type="dxa"/>
          </w:tcPr>
          <w:p w14:paraId="7C1858BA" w14:textId="77777777" w:rsidR="00750903" w:rsidRPr="00955990" w:rsidRDefault="00750903" w:rsidP="004F663A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bCs/>
                <w:sz w:val="22"/>
                <w:szCs w:val="22"/>
              </w:rPr>
              <w:t>[insert room name, for example “gym”]</w:t>
            </w:r>
          </w:p>
        </w:tc>
        <w:tc>
          <w:tcPr>
            <w:tcW w:w="4795" w:type="dxa"/>
          </w:tcPr>
          <w:p w14:paraId="7C1858BB" w14:textId="77777777" w:rsidR="00750903" w:rsidRPr="00955990" w:rsidRDefault="00750903" w:rsidP="004F663A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[insert purpose of the room, for </w:t>
            </w:r>
            <w:proofErr w:type="gramStart"/>
            <w:r w:rsidRPr="00955990">
              <w:rPr>
                <w:rFonts w:ascii="Segoe UI" w:hAnsi="Segoe UI" w:cs="Segoe UI"/>
                <w:b/>
                <w:bCs/>
                <w:sz w:val="22"/>
                <w:szCs w:val="22"/>
              </w:rPr>
              <w:t>example;</w:t>
            </w:r>
            <w:proofErr w:type="gramEnd"/>
            <w:r w:rsidRPr="0095599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encourage client physical activities]</w:t>
            </w:r>
          </w:p>
        </w:tc>
        <w:tc>
          <w:tcPr>
            <w:tcW w:w="5198" w:type="dxa"/>
          </w:tcPr>
          <w:p w14:paraId="7C1858BC" w14:textId="77777777" w:rsidR="00750903" w:rsidRPr="00955990" w:rsidRDefault="00750903" w:rsidP="004F663A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[insert activities delivered in the room for </w:t>
            </w:r>
            <w:proofErr w:type="gramStart"/>
            <w:r w:rsidRPr="00955990">
              <w:rPr>
                <w:rFonts w:ascii="Segoe UI" w:hAnsi="Segoe UI" w:cs="Segoe UI"/>
                <w:b/>
                <w:bCs/>
                <w:sz w:val="22"/>
                <w:szCs w:val="22"/>
              </w:rPr>
              <w:t>example;</w:t>
            </w:r>
            <w:proofErr w:type="gramEnd"/>
            <w:r w:rsidRPr="0095599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morning body balance class, physical education]</w:t>
            </w:r>
          </w:p>
          <w:p w14:paraId="7C1858BD" w14:textId="77777777" w:rsidR="00750903" w:rsidRPr="00955990" w:rsidRDefault="00750903" w:rsidP="004F663A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750903" w:rsidRPr="00955990" w14:paraId="7C1858C3" w14:textId="77777777" w:rsidTr="00750903">
        <w:trPr>
          <w:trHeight w:val="826"/>
        </w:trPr>
        <w:tc>
          <w:tcPr>
            <w:tcW w:w="630" w:type="dxa"/>
          </w:tcPr>
          <w:p w14:paraId="7C1858BF" w14:textId="77777777" w:rsidR="00750903" w:rsidRPr="00955990" w:rsidRDefault="00750903" w:rsidP="004F663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sz w:val="22"/>
                <w:szCs w:val="22"/>
              </w:rPr>
              <w:t>2</w:t>
            </w:r>
          </w:p>
        </w:tc>
        <w:tc>
          <w:tcPr>
            <w:tcW w:w="3883" w:type="dxa"/>
          </w:tcPr>
          <w:p w14:paraId="7C1858C0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95" w:type="dxa"/>
          </w:tcPr>
          <w:p w14:paraId="7C1858C1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198" w:type="dxa"/>
          </w:tcPr>
          <w:p w14:paraId="7C1858C2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50903" w:rsidRPr="00955990" w14:paraId="7C1858C8" w14:textId="77777777" w:rsidTr="00750903">
        <w:trPr>
          <w:trHeight w:val="826"/>
        </w:trPr>
        <w:tc>
          <w:tcPr>
            <w:tcW w:w="630" w:type="dxa"/>
          </w:tcPr>
          <w:p w14:paraId="7C1858C4" w14:textId="77777777" w:rsidR="00750903" w:rsidRPr="00955990" w:rsidRDefault="00750903" w:rsidP="004F663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</w:p>
        </w:tc>
        <w:tc>
          <w:tcPr>
            <w:tcW w:w="3883" w:type="dxa"/>
          </w:tcPr>
          <w:p w14:paraId="7C1858C5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95" w:type="dxa"/>
          </w:tcPr>
          <w:p w14:paraId="7C1858C6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198" w:type="dxa"/>
          </w:tcPr>
          <w:p w14:paraId="7C1858C7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50903" w:rsidRPr="00955990" w14:paraId="7C1858CD" w14:textId="77777777" w:rsidTr="00750903">
        <w:trPr>
          <w:trHeight w:val="826"/>
        </w:trPr>
        <w:tc>
          <w:tcPr>
            <w:tcW w:w="630" w:type="dxa"/>
          </w:tcPr>
          <w:p w14:paraId="7C1858C9" w14:textId="77777777" w:rsidR="00750903" w:rsidRPr="00955990" w:rsidRDefault="00750903" w:rsidP="004F663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</w:p>
        </w:tc>
        <w:tc>
          <w:tcPr>
            <w:tcW w:w="3883" w:type="dxa"/>
          </w:tcPr>
          <w:p w14:paraId="7C1858CA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95" w:type="dxa"/>
          </w:tcPr>
          <w:p w14:paraId="7C1858CB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198" w:type="dxa"/>
          </w:tcPr>
          <w:p w14:paraId="7C1858CC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50903" w:rsidRPr="00955990" w14:paraId="7C1858D2" w14:textId="77777777" w:rsidTr="00750903">
        <w:trPr>
          <w:trHeight w:val="826"/>
        </w:trPr>
        <w:tc>
          <w:tcPr>
            <w:tcW w:w="630" w:type="dxa"/>
          </w:tcPr>
          <w:p w14:paraId="7C1858CE" w14:textId="77777777" w:rsidR="00750903" w:rsidRPr="00955990" w:rsidRDefault="00750903" w:rsidP="004F663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sz w:val="22"/>
                <w:szCs w:val="22"/>
              </w:rPr>
              <w:t>5</w:t>
            </w:r>
          </w:p>
        </w:tc>
        <w:tc>
          <w:tcPr>
            <w:tcW w:w="3883" w:type="dxa"/>
          </w:tcPr>
          <w:p w14:paraId="7C1858CF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95" w:type="dxa"/>
          </w:tcPr>
          <w:p w14:paraId="7C1858D0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198" w:type="dxa"/>
          </w:tcPr>
          <w:p w14:paraId="7C1858D1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50903" w:rsidRPr="00955990" w14:paraId="7C1858D7" w14:textId="77777777" w:rsidTr="00750903">
        <w:trPr>
          <w:trHeight w:val="826"/>
        </w:trPr>
        <w:tc>
          <w:tcPr>
            <w:tcW w:w="630" w:type="dxa"/>
          </w:tcPr>
          <w:p w14:paraId="7C1858D3" w14:textId="77777777" w:rsidR="00750903" w:rsidRPr="00955990" w:rsidRDefault="00750903" w:rsidP="004F663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955990">
              <w:rPr>
                <w:rFonts w:ascii="Segoe UI" w:hAnsi="Segoe UI" w:cs="Segoe UI"/>
                <w:b/>
                <w:sz w:val="22"/>
                <w:szCs w:val="22"/>
              </w:rPr>
              <w:t>6</w:t>
            </w:r>
          </w:p>
        </w:tc>
        <w:tc>
          <w:tcPr>
            <w:tcW w:w="3883" w:type="dxa"/>
          </w:tcPr>
          <w:p w14:paraId="7C1858D4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95" w:type="dxa"/>
          </w:tcPr>
          <w:p w14:paraId="7C1858D5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198" w:type="dxa"/>
          </w:tcPr>
          <w:p w14:paraId="7C1858D6" w14:textId="77777777" w:rsidR="00750903" w:rsidRPr="00955990" w:rsidRDefault="00750903" w:rsidP="004F663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C1858D8" w14:textId="77777777" w:rsidR="009B4F38" w:rsidRPr="00955990" w:rsidRDefault="009B4F38" w:rsidP="00BB11EC">
      <w:pPr>
        <w:rPr>
          <w:rFonts w:ascii="Segoe UI" w:hAnsi="Segoe UI" w:cs="Segoe UI"/>
          <w:sz w:val="22"/>
          <w:szCs w:val="22"/>
        </w:rPr>
      </w:pPr>
    </w:p>
    <w:sectPr w:rsidR="009B4F38" w:rsidRPr="00955990" w:rsidSect="00F2638C">
      <w:footerReference w:type="default" r:id="rId11"/>
      <w:pgSz w:w="16820" w:h="11900" w:orient="landscape"/>
      <w:pgMar w:top="1135" w:right="1134" w:bottom="1418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48B24" w14:textId="77777777" w:rsidR="00A97F25" w:rsidRDefault="00A97F25" w:rsidP="00F90996">
      <w:r>
        <w:separator/>
      </w:r>
    </w:p>
  </w:endnote>
  <w:endnote w:type="continuationSeparator" w:id="0">
    <w:p w14:paraId="1D130D26" w14:textId="77777777" w:rsidR="00A97F25" w:rsidRDefault="00A97F25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58DD" w14:textId="5112FED9" w:rsidR="009D185F" w:rsidRPr="001A658F" w:rsidRDefault="00750903" w:rsidP="00CE795B">
    <w:pPr>
      <w:pStyle w:val="Footer"/>
      <w:rPr>
        <w:rFonts w:ascii="Segoe UI" w:hAnsi="Segoe UI" w:cs="Segoe UI"/>
      </w:rPr>
    </w:pPr>
    <w:r w:rsidRPr="001A658F">
      <w:rPr>
        <w:rFonts w:ascii="Segoe UI" w:hAnsi="Segoe UI" w:cs="Segoe UI"/>
      </w:rPr>
      <w:t xml:space="preserve">Room allocation </w:t>
    </w:r>
    <w:r w:rsidR="001A658F" w:rsidRPr="001A658F">
      <w:rPr>
        <w:rFonts w:ascii="Segoe UI" w:hAnsi="Segoe UI" w:cs="Segoe UI"/>
      </w:rPr>
      <w:t>form</w:t>
    </w:r>
    <w:sdt>
      <w:sdtPr>
        <w:rPr>
          <w:rFonts w:ascii="Segoe UI" w:hAnsi="Segoe UI" w:cs="Segoe UI"/>
        </w:rPr>
        <w:id w:val="-1201319430"/>
        <w:docPartObj>
          <w:docPartGallery w:val="Page Numbers (Top of Page)"/>
          <w:docPartUnique/>
        </w:docPartObj>
      </w:sdtPr>
      <w:sdtContent>
        <w:r w:rsidR="005E126E" w:rsidRPr="001A658F">
          <w:rPr>
            <w:rFonts w:ascii="Segoe UI" w:hAnsi="Segoe UI" w:cs="Segoe UI"/>
          </w:rPr>
          <w:t xml:space="preserve"> </w:t>
        </w:r>
        <w:r w:rsidR="009D185F" w:rsidRPr="001A658F">
          <w:rPr>
            <w:rFonts w:ascii="Segoe UI" w:hAnsi="Segoe UI" w:cs="Segoe UI"/>
          </w:rPr>
          <w:tab/>
        </w:r>
        <w:r w:rsidR="004048C7" w:rsidRPr="001A658F">
          <w:rPr>
            <w:rFonts w:ascii="Segoe UI" w:hAnsi="Segoe UI" w:cs="Segoe UI"/>
          </w:rPr>
          <w:tab/>
        </w:r>
        <w:r w:rsidR="004048C7" w:rsidRPr="001A658F">
          <w:rPr>
            <w:rFonts w:ascii="Segoe UI" w:hAnsi="Segoe UI" w:cs="Segoe UI"/>
          </w:rPr>
          <w:tab/>
        </w:r>
        <w:r w:rsidR="004048C7" w:rsidRPr="001A658F">
          <w:rPr>
            <w:rFonts w:ascii="Segoe UI" w:hAnsi="Segoe UI" w:cs="Segoe UI"/>
          </w:rPr>
          <w:tab/>
        </w:r>
        <w:r w:rsidR="004048C7" w:rsidRPr="001A658F">
          <w:rPr>
            <w:rFonts w:ascii="Segoe UI" w:hAnsi="Segoe UI" w:cs="Segoe UI"/>
          </w:rPr>
          <w:tab/>
        </w:r>
        <w:r w:rsidR="004048C7" w:rsidRPr="001A658F">
          <w:rPr>
            <w:rFonts w:ascii="Segoe UI" w:hAnsi="Segoe UI" w:cs="Segoe UI"/>
          </w:rPr>
          <w:tab/>
        </w:r>
        <w:r w:rsidR="004048C7" w:rsidRPr="001A658F">
          <w:rPr>
            <w:rFonts w:ascii="Segoe UI" w:hAnsi="Segoe UI" w:cs="Segoe UI"/>
          </w:rPr>
          <w:tab/>
        </w:r>
        <w:r w:rsidR="005A0D78" w:rsidRPr="001A658F">
          <w:rPr>
            <w:rFonts w:ascii="Segoe UI" w:hAnsi="Segoe UI" w:cs="Segoe UI"/>
          </w:rPr>
          <w:tab/>
        </w:r>
        <w:r w:rsidR="009D185F" w:rsidRPr="001A658F">
          <w:rPr>
            <w:rFonts w:ascii="Segoe UI" w:hAnsi="Segoe UI" w:cs="Segoe UI"/>
          </w:rPr>
          <w:t xml:space="preserve">Page </w:t>
        </w:r>
        <w:r w:rsidR="009D185F" w:rsidRPr="001A658F">
          <w:rPr>
            <w:rFonts w:ascii="Segoe UI" w:hAnsi="Segoe UI" w:cs="Segoe UI"/>
          </w:rPr>
          <w:fldChar w:fldCharType="begin"/>
        </w:r>
        <w:r w:rsidR="009D185F" w:rsidRPr="001A658F">
          <w:rPr>
            <w:rFonts w:ascii="Segoe UI" w:hAnsi="Segoe UI" w:cs="Segoe UI"/>
          </w:rPr>
          <w:instrText xml:space="preserve"> PAGE </w:instrText>
        </w:r>
        <w:r w:rsidR="009D185F" w:rsidRPr="001A658F">
          <w:rPr>
            <w:rFonts w:ascii="Segoe UI" w:hAnsi="Segoe UI" w:cs="Segoe UI"/>
          </w:rPr>
          <w:fldChar w:fldCharType="separate"/>
        </w:r>
        <w:r w:rsidRPr="001A658F">
          <w:rPr>
            <w:rFonts w:ascii="Segoe UI" w:hAnsi="Segoe UI" w:cs="Segoe UI"/>
            <w:noProof/>
          </w:rPr>
          <w:t>1</w:t>
        </w:r>
        <w:r w:rsidR="009D185F" w:rsidRPr="001A658F">
          <w:rPr>
            <w:rFonts w:ascii="Segoe UI" w:hAnsi="Segoe UI" w:cs="Segoe UI"/>
          </w:rPr>
          <w:fldChar w:fldCharType="end"/>
        </w:r>
        <w:r w:rsidR="009D185F" w:rsidRPr="001A658F">
          <w:rPr>
            <w:rFonts w:ascii="Segoe UI" w:hAnsi="Segoe UI" w:cs="Segoe UI"/>
          </w:rPr>
          <w:t xml:space="preserve"> of </w:t>
        </w:r>
        <w:r w:rsidRPr="001A658F">
          <w:rPr>
            <w:rFonts w:ascii="Segoe UI" w:hAnsi="Segoe UI" w:cs="Segoe UI"/>
          </w:rPr>
          <w:fldChar w:fldCharType="begin"/>
        </w:r>
        <w:r w:rsidRPr="001A658F">
          <w:rPr>
            <w:rFonts w:ascii="Segoe UI" w:hAnsi="Segoe UI" w:cs="Segoe UI"/>
          </w:rPr>
          <w:instrText xml:space="preserve"> NUMPAGES  </w:instrText>
        </w:r>
        <w:r w:rsidRPr="001A658F">
          <w:rPr>
            <w:rFonts w:ascii="Segoe UI" w:hAnsi="Segoe UI" w:cs="Segoe UI"/>
          </w:rPr>
          <w:fldChar w:fldCharType="separate"/>
        </w:r>
        <w:r w:rsidRPr="001A658F">
          <w:rPr>
            <w:rFonts w:ascii="Segoe UI" w:hAnsi="Segoe UI" w:cs="Segoe UI"/>
            <w:noProof/>
          </w:rPr>
          <w:t>1</w:t>
        </w:r>
        <w:r w:rsidRPr="001A658F">
          <w:rPr>
            <w:rFonts w:ascii="Segoe UI" w:hAnsi="Segoe UI" w:cs="Segoe UI"/>
            <w:noProof/>
          </w:rPr>
          <w:fldChar w:fldCharType="end"/>
        </w:r>
      </w:sdtContent>
    </w:sdt>
  </w:p>
  <w:p w14:paraId="7C1858DE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EAB5" w14:textId="77777777" w:rsidR="00A97F25" w:rsidRDefault="00A97F25" w:rsidP="00F90996">
      <w:r>
        <w:separator/>
      </w:r>
    </w:p>
  </w:footnote>
  <w:footnote w:type="continuationSeparator" w:id="0">
    <w:p w14:paraId="318CFCA9" w14:textId="77777777" w:rsidR="00A97F25" w:rsidRDefault="00A97F25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751163">
    <w:abstractNumId w:val="9"/>
  </w:num>
  <w:num w:numId="2" w16cid:durableId="1304311309">
    <w:abstractNumId w:val="0"/>
  </w:num>
  <w:num w:numId="3" w16cid:durableId="154612720">
    <w:abstractNumId w:val="4"/>
  </w:num>
  <w:num w:numId="4" w16cid:durableId="1203902089">
    <w:abstractNumId w:val="8"/>
  </w:num>
  <w:num w:numId="5" w16cid:durableId="193232392">
    <w:abstractNumId w:val="2"/>
  </w:num>
  <w:num w:numId="6" w16cid:durableId="1825047060">
    <w:abstractNumId w:val="1"/>
  </w:num>
  <w:num w:numId="7" w16cid:durableId="1841846238">
    <w:abstractNumId w:val="3"/>
  </w:num>
  <w:num w:numId="8" w16cid:durableId="967011297">
    <w:abstractNumId w:val="7"/>
  </w:num>
  <w:num w:numId="9" w16cid:durableId="451169619">
    <w:abstractNumId w:val="6"/>
  </w:num>
  <w:num w:numId="10" w16cid:durableId="12604599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282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1869"/>
    <w:rsid w:val="0011432D"/>
    <w:rsid w:val="00131412"/>
    <w:rsid w:val="00141943"/>
    <w:rsid w:val="00152E8B"/>
    <w:rsid w:val="0017710F"/>
    <w:rsid w:val="00186153"/>
    <w:rsid w:val="001A658F"/>
    <w:rsid w:val="001C64C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48C7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113B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3EE8"/>
    <w:rsid w:val="00555073"/>
    <w:rsid w:val="00562D03"/>
    <w:rsid w:val="0057111A"/>
    <w:rsid w:val="00583D94"/>
    <w:rsid w:val="00586D77"/>
    <w:rsid w:val="005926DD"/>
    <w:rsid w:val="00592C78"/>
    <w:rsid w:val="00595E0C"/>
    <w:rsid w:val="005A0699"/>
    <w:rsid w:val="005A0D78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309A"/>
    <w:rsid w:val="00750903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1106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62CBB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5990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20A1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97F25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73DE0"/>
    <w:rsid w:val="00B8495D"/>
    <w:rsid w:val="00B84AA7"/>
    <w:rsid w:val="00B956B9"/>
    <w:rsid w:val="00BA3C8E"/>
    <w:rsid w:val="00BA4F75"/>
    <w:rsid w:val="00BA53EB"/>
    <w:rsid w:val="00BA5CF1"/>
    <w:rsid w:val="00BB11EC"/>
    <w:rsid w:val="00BB37B4"/>
    <w:rsid w:val="00BD7910"/>
    <w:rsid w:val="00BE2B15"/>
    <w:rsid w:val="00BE2E1D"/>
    <w:rsid w:val="00BF416D"/>
    <w:rsid w:val="00BF4FDC"/>
    <w:rsid w:val="00C0709D"/>
    <w:rsid w:val="00C108FF"/>
    <w:rsid w:val="00C1586E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CF56E4"/>
    <w:rsid w:val="00CF6FF4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3E03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2638C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402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1858AF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F2A0A3-4D71-4CF5-BB96-1181E0251AA9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FCCA7648-EF84-4678-BA4C-B0CB99A90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D6344-9260-4F89-AFBF-806EA2EE1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B3537-3BCB-4620-8493-BF07DAAD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5</cp:revision>
  <dcterms:created xsi:type="dcterms:W3CDTF">2014-05-14T01:59:00Z</dcterms:created>
  <dcterms:modified xsi:type="dcterms:W3CDTF">2025-07-21T23:54:00Z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7f2f1833-4f03-4fdb-a616-37d11e9be84b</vt:lpwstr>
  </property>
  <property fmtid="{D5CDD505-2E9C-101B-9397-08002B2CF9AE}" pid="4" name="MediaServiceImageTags">
    <vt:lpwstr/>
  </property>
</Properties>
</file>